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F1D5B" w14:textId="7D92C59B" w:rsidR="00D06709" w:rsidRPr="00D06709" w:rsidRDefault="00FD2B45" w:rsidP="002A021F">
      <w:pPr>
        <w:tabs>
          <w:tab w:val="left" w:pos="7605"/>
        </w:tabs>
        <w:jc w:val="center"/>
        <w:rPr>
          <w:sz w:val="10"/>
          <w:szCs w:val="10"/>
        </w:rPr>
      </w:pPr>
      <w:r w:rsidRPr="00F45CE1">
        <w:rPr>
          <w:noProof/>
          <w:sz w:val="10"/>
          <w:szCs w:val="10"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AE2EE3" wp14:editId="3187DBD4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7794000" cy="1457325"/>
                <wp:effectExtent l="0" t="0" r="0" b="9525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4573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EA760" id="Rectangle 5" o:spid="_x0000_s1026" alt="&quot;&quot;" style="position:absolute;margin-left:0;margin-top:-36pt;width:613.7pt;height:114.7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" fillcolor="#c45911 [2405]" stroked="f" strokeweight="1pt">
                <w10:wrap anchorx="page"/>
              </v:rect>
            </w:pict>
          </mc:Fallback>
        </mc:AlternateContent>
      </w:r>
    </w:p>
    <w:p w14:paraId="74296FAD" w14:textId="5B46FA57" w:rsidR="00AB03FA" w:rsidRPr="002A021F" w:rsidRDefault="002A021F" w:rsidP="002A021F">
      <w:pPr>
        <w:jc w:val="center"/>
        <w:rPr>
          <w:b/>
          <w:bCs/>
          <w:sz w:val="52"/>
          <w:szCs w:val="144"/>
        </w:rPr>
      </w:pPr>
      <w:r w:rsidRPr="002A021F">
        <w:rPr>
          <w:b/>
          <w:bCs/>
          <w:sz w:val="52"/>
          <w:szCs w:val="144"/>
        </w:rPr>
        <w:t>DANH SÁCH ĐẠI LÝ THAM GIA</w:t>
      </w:r>
    </w:p>
    <w:p w14:paraId="60B62B9B" w14:textId="47B3D4DD" w:rsidR="002A021F" w:rsidRPr="002A021F" w:rsidRDefault="002A021F" w:rsidP="002A021F">
      <w:pPr>
        <w:rPr>
          <w:sz w:val="52"/>
          <w:szCs w:val="144"/>
        </w:rPr>
      </w:pPr>
    </w:p>
    <w:tbl>
      <w:tblPr>
        <w:tblpPr w:leftFromText="180" w:rightFromText="180" w:vertAnchor="text" w:horzAnchor="margin" w:tblpX="-545" w:tblpY="821"/>
        <w:tblW w:w="11970" w:type="dxa"/>
        <w:tblLook w:val="04A0" w:firstRow="1" w:lastRow="0" w:firstColumn="1" w:lastColumn="0" w:noHBand="0" w:noVBand="1"/>
      </w:tblPr>
      <w:tblGrid>
        <w:gridCol w:w="746"/>
        <w:gridCol w:w="6389"/>
        <w:gridCol w:w="2876"/>
        <w:gridCol w:w="1959"/>
      </w:tblGrid>
      <w:tr w:rsidR="005D2B15" w:rsidRPr="00862B1B" w14:paraId="23C1A7DD" w14:textId="2813357B" w:rsidTr="005D2B15">
        <w:trPr>
          <w:trHeight w:val="55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72D2" w14:textId="77777777" w:rsidR="005D2B15" w:rsidRPr="0080365C" w:rsidRDefault="005D2B15" w:rsidP="005D2B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44"/>
              </w:rPr>
            </w:pPr>
            <w:r w:rsidRPr="0080365C">
              <w:rPr>
                <w:rFonts w:ascii="Times New Roman" w:eastAsia="Times New Roman" w:hAnsi="Times New Roman" w:cs="Times New Roman"/>
                <w:b/>
                <w:bCs/>
                <w:sz w:val="28"/>
                <w:szCs w:val="44"/>
              </w:rPr>
              <w:t>STT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8907" w14:textId="334502B0" w:rsidR="005D2B15" w:rsidRPr="0080365C" w:rsidRDefault="005D2B15" w:rsidP="005D2B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44"/>
              </w:rPr>
            </w:pPr>
            <w:r w:rsidRPr="0080365C">
              <w:rPr>
                <w:rFonts w:ascii="Times New Roman" w:eastAsia="Times New Roman" w:hAnsi="Times New Roman" w:cs="Times New Roman"/>
                <w:b/>
                <w:bCs/>
                <w:sz w:val="28"/>
                <w:szCs w:val="44"/>
              </w:rPr>
              <w:t>TÊN ĐẠI LÝ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7E130" w14:textId="3B1A5271" w:rsidR="005D2B15" w:rsidRPr="0080365C" w:rsidRDefault="006C4288" w:rsidP="005D2B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44"/>
              </w:rPr>
            </w:pPr>
            <w:r w:rsidRPr="0080365C">
              <w:rPr>
                <w:rFonts w:ascii="Times New Roman" w:eastAsia="Times New Roman" w:hAnsi="Times New Roman" w:cs="Times New Roman"/>
                <w:b/>
                <w:bCs/>
                <w:sz w:val="28"/>
                <w:szCs w:val="44"/>
              </w:rPr>
              <w:t>TÊN GỌI TẮT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754C" w14:textId="5D3E2755" w:rsidR="005D2B15" w:rsidRPr="0080365C" w:rsidRDefault="005D2B15" w:rsidP="005D2B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44"/>
              </w:rPr>
            </w:pPr>
            <w:r w:rsidRPr="0080365C">
              <w:rPr>
                <w:rFonts w:ascii="Times New Roman" w:eastAsia="Times New Roman" w:hAnsi="Times New Roman" w:cs="Times New Roman"/>
                <w:b/>
                <w:bCs/>
                <w:sz w:val="28"/>
                <w:szCs w:val="44"/>
              </w:rPr>
              <w:t>TỈNH THÀNH</w:t>
            </w:r>
          </w:p>
        </w:tc>
      </w:tr>
      <w:tr w:rsidR="005D2B15" w:rsidRPr="00862B1B" w14:paraId="70E67D45" w14:textId="77777777" w:rsidTr="005D2B15">
        <w:trPr>
          <w:trHeight w:val="5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A67F" w14:textId="143730B6" w:rsidR="005D2B15" w:rsidRPr="0080365C" w:rsidRDefault="005D2B15" w:rsidP="005D2B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44"/>
              </w:rPr>
            </w:pPr>
            <w:r w:rsidRPr="0080365C">
              <w:rPr>
                <w:rFonts w:ascii="Times New Roman" w:eastAsia="Times New Roman" w:hAnsi="Times New Roman" w:cs="Times New Roman"/>
                <w:sz w:val="28"/>
                <w:szCs w:val="44"/>
              </w:rPr>
              <w:t>1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4C00" w14:textId="61211001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44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TRÁCH NHIỆM HỮU HẠN TIN HỌC NGÔI SAO LỚN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E386B" w14:textId="625E4399" w:rsidR="005D2B15" w:rsidRPr="0080365C" w:rsidRDefault="006C4288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TIN HỌC NGÔI SAO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6B1F" w14:textId="7606CB32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44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TP. Hồ Chí Minh</w:t>
            </w:r>
          </w:p>
        </w:tc>
      </w:tr>
      <w:tr w:rsidR="005D2B15" w:rsidRPr="00862B1B" w14:paraId="7BBE11C4" w14:textId="77777777" w:rsidTr="005D2B15">
        <w:trPr>
          <w:trHeight w:val="5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655B" w14:textId="71325F32" w:rsidR="005D2B15" w:rsidRPr="0080365C" w:rsidRDefault="005D2B15" w:rsidP="005D2B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44"/>
              </w:rPr>
            </w:pPr>
            <w:r w:rsidRPr="0080365C">
              <w:rPr>
                <w:rFonts w:ascii="Times New Roman" w:eastAsia="Times New Roman" w:hAnsi="Times New Roman" w:cs="Times New Roman"/>
                <w:sz w:val="28"/>
                <w:szCs w:val="44"/>
              </w:rPr>
              <w:t>2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444D" w14:textId="37D50C61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44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TNHH DỊCH VỤ TIN HỌC SIÊU TỐC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EB4D7" w14:textId="4207630C" w:rsidR="005D2B15" w:rsidRPr="0080365C" w:rsidRDefault="006C4288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MEMORY ZONE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1B8E" w14:textId="1FB7596F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44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TP. Hồ Chí Minh</w:t>
            </w:r>
          </w:p>
        </w:tc>
      </w:tr>
      <w:tr w:rsidR="005D2B15" w:rsidRPr="00862B1B" w14:paraId="2A9D4930" w14:textId="77777777" w:rsidTr="005D2B15">
        <w:trPr>
          <w:trHeight w:val="5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74DC" w14:textId="46B06308" w:rsidR="005D2B15" w:rsidRPr="0080365C" w:rsidRDefault="005D2B15" w:rsidP="005D2B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44"/>
              </w:rPr>
            </w:pPr>
            <w:r w:rsidRPr="0080365C">
              <w:rPr>
                <w:rFonts w:ascii="Times New Roman" w:eastAsia="Times New Roman" w:hAnsi="Times New Roman" w:cs="Times New Roman"/>
                <w:sz w:val="28"/>
                <w:szCs w:val="44"/>
              </w:rPr>
              <w:t>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DDA2" w14:textId="186FB899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44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TNHH CÔNG NGHỆ HOTGEAR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06E2E" w14:textId="1DAAECCC" w:rsidR="005D2B15" w:rsidRPr="0080365C" w:rsidRDefault="006C4288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HOTGEAR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7527" w14:textId="7B9C7AD0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44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TP. Hồ Chí Minh</w:t>
            </w:r>
          </w:p>
        </w:tc>
      </w:tr>
      <w:tr w:rsidR="005D2B15" w:rsidRPr="00862B1B" w14:paraId="49C36C31" w14:textId="77777777" w:rsidTr="005D2B15">
        <w:trPr>
          <w:trHeight w:val="5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E0E4" w14:textId="1B950894" w:rsidR="005D2B15" w:rsidRPr="0080365C" w:rsidRDefault="005D2B15" w:rsidP="005D2B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44"/>
              </w:rPr>
            </w:pPr>
            <w:r w:rsidRPr="0080365C">
              <w:rPr>
                <w:rFonts w:ascii="Times New Roman" w:eastAsia="Times New Roman" w:hAnsi="Times New Roman" w:cs="Times New Roman"/>
                <w:sz w:val="28"/>
                <w:szCs w:val="44"/>
              </w:rPr>
              <w:t>4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7513" w14:textId="32A166B2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44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TNHH THƯƠNG MẠI DỊCH VỤ TIN HỌC HOÀNG PHƯƠNG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9D660" w14:textId="3C41C3F5" w:rsidR="005D2B15" w:rsidRPr="0080365C" w:rsidRDefault="006C4288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TÂN DOANH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4979" w14:textId="202FB4DA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44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TP. Hồ Chí Minh</w:t>
            </w:r>
          </w:p>
        </w:tc>
      </w:tr>
      <w:tr w:rsidR="005D2B15" w:rsidRPr="002A021F" w14:paraId="34D5E92A" w14:textId="475B8E45" w:rsidTr="005D2B15">
        <w:trPr>
          <w:trHeight w:val="51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91DA" w14:textId="4D800543" w:rsidR="005D2B15" w:rsidRPr="0080365C" w:rsidRDefault="005D2B15" w:rsidP="005D2B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sz w:val="28"/>
                <w:szCs w:val="44"/>
              </w:rPr>
              <w:t>5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5421B" w14:textId="5DA00E36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TNHH THƯƠNG MẠI DỊCH VỤ CÔNG NGHỆ TÂN THÀNH DANH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22B2B" w14:textId="53C442B6" w:rsidR="005D2B15" w:rsidRPr="0080365C" w:rsidRDefault="006C4288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TÂN THÀNH DANH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C69C" w14:textId="02E21026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TP. Hồ Chí Minh</w:t>
            </w:r>
          </w:p>
        </w:tc>
      </w:tr>
      <w:tr w:rsidR="005D2B15" w:rsidRPr="002A021F" w14:paraId="124EE761" w14:textId="74690478" w:rsidTr="005D2B15">
        <w:trPr>
          <w:trHeight w:val="51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C4B5" w14:textId="6F35459B" w:rsidR="005D2B15" w:rsidRPr="0080365C" w:rsidRDefault="005D2B15" w:rsidP="005D2B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CFC12" w14:textId="30F05218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TNHH THƯƠNG MẠI GEARVN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CCA2B" w14:textId="2FB0594D" w:rsidR="005D2B15" w:rsidRPr="0080365C" w:rsidRDefault="006C4288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GEARVN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5977" w14:textId="438ECE4A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TP. Hồ Chí Minh</w:t>
            </w:r>
          </w:p>
        </w:tc>
      </w:tr>
      <w:tr w:rsidR="005D2B15" w:rsidRPr="002A021F" w14:paraId="33C298F6" w14:textId="75BE1D64" w:rsidTr="005D2B15">
        <w:trPr>
          <w:trHeight w:val="51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277C" w14:textId="768A3F44" w:rsidR="005D2B15" w:rsidRPr="0080365C" w:rsidRDefault="005D2B15" w:rsidP="005D2B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AC98A" w14:textId="65B588FA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TNHH MYGEAR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13018" w14:textId="4E2B2BBD" w:rsidR="005D2B15" w:rsidRPr="0080365C" w:rsidRDefault="006C4288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MYGEAR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8C94" w14:textId="2C34B2EE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TP. Hồ Chí Minh</w:t>
            </w:r>
          </w:p>
        </w:tc>
      </w:tr>
      <w:tr w:rsidR="005D2B15" w:rsidRPr="002A021F" w14:paraId="32500ECC" w14:textId="0D6FB800" w:rsidTr="005D2B15">
        <w:trPr>
          <w:trHeight w:val="51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E983" w14:textId="074922ED" w:rsidR="005D2B15" w:rsidRPr="0080365C" w:rsidRDefault="005D2B15" w:rsidP="005D2B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51FC2" w14:textId="1F70F07C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TNHH THE NEW XGEAR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DADDB" w14:textId="2CCE41B9" w:rsidR="005D2B15" w:rsidRPr="0080365C" w:rsidRDefault="006C4288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NEW XGEAR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8E40" w14:textId="1A5F0E8B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TP. Hồ Chí Minh</w:t>
            </w:r>
          </w:p>
        </w:tc>
      </w:tr>
      <w:tr w:rsidR="005D2B15" w:rsidRPr="002A021F" w14:paraId="159D30DC" w14:textId="77777777" w:rsidTr="005D2B15">
        <w:trPr>
          <w:trHeight w:val="51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3C2E" w14:textId="396799CA" w:rsidR="005D2B15" w:rsidRPr="0080365C" w:rsidRDefault="005D2B15" w:rsidP="005D2B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79AD0" w14:textId="3E803A5D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CỔ PHẦN BÁN LẺ KỸ THUẬT SỐ FPT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D1B32" w14:textId="49F82C70" w:rsidR="005D2B15" w:rsidRPr="0080365C" w:rsidRDefault="006C4288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FPT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D8D5" w14:textId="46C38FB6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</w:t>
            </w:r>
            <w:proofErr w:type="spellEnd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</w:p>
        </w:tc>
      </w:tr>
      <w:tr w:rsidR="005D2B15" w:rsidRPr="002A021F" w14:paraId="204EDAE8" w14:textId="77777777" w:rsidTr="005D2B15">
        <w:trPr>
          <w:trHeight w:val="51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6AE3" w14:textId="1466AEBD" w:rsidR="005D2B15" w:rsidRPr="0080365C" w:rsidRDefault="005D2B15" w:rsidP="005D2B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57043" w14:textId="5D27A7AC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TNHH MÁY TÍNH NGUYỄN CÔNG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3D036" w14:textId="0CB643A4" w:rsidR="005D2B15" w:rsidRPr="0080365C" w:rsidRDefault="006C4288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CÔNG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A676" w14:textId="05486E5C" w:rsidR="005D2B15" w:rsidRPr="0080365C" w:rsidRDefault="006C4288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Tất</w:t>
            </w:r>
            <w:proofErr w:type="spellEnd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chi </w:t>
            </w:r>
            <w:proofErr w:type="spellStart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nhánh</w:t>
            </w:r>
            <w:proofErr w:type="spellEnd"/>
          </w:p>
        </w:tc>
      </w:tr>
      <w:tr w:rsidR="005D2B15" w:rsidRPr="002A021F" w14:paraId="2B18782F" w14:textId="2147F436" w:rsidTr="005D2B15">
        <w:trPr>
          <w:trHeight w:val="51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803A" w14:textId="34708235" w:rsidR="005D2B15" w:rsidRPr="0080365C" w:rsidRDefault="005D2B15" w:rsidP="005D2B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7FBEC" w14:textId="32E752CC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CỔ PHẦN ĐẦU TƯ VÀ CÔNG NGHỆ NGUYỄN VŨ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DE64F" w14:textId="2E36956F" w:rsidR="005D2B15" w:rsidRPr="0080365C" w:rsidRDefault="006C4288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VŨ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6F9E" w14:textId="48D778B0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</w:p>
        </w:tc>
      </w:tr>
      <w:tr w:rsidR="005D2B15" w:rsidRPr="002A021F" w14:paraId="2386137C" w14:textId="77777777" w:rsidTr="005D2B15">
        <w:trPr>
          <w:trHeight w:val="51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F9" w14:textId="410AA729" w:rsidR="005D2B15" w:rsidRPr="0080365C" w:rsidRDefault="005D2B15" w:rsidP="005D2B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8F89A" w14:textId="0B69EFB8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TNHH COMBAT PC GAMING GEAR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48329" w14:textId="23A99BD5" w:rsidR="005D2B15" w:rsidRPr="0080365C" w:rsidRDefault="006C4288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COMBAT COMPUTER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E8EF" w14:textId="1AB92D88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Tiền</w:t>
            </w:r>
            <w:proofErr w:type="spellEnd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Giang</w:t>
            </w:r>
            <w:proofErr w:type="spellEnd"/>
          </w:p>
        </w:tc>
      </w:tr>
      <w:tr w:rsidR="005D2B15" w:rsidRPr="002A021F" w14:paraId="0C1BB187" w14:textId="77777777" w:rsidTr="005D2B15">
        <w:trPr>
          <w:trHeight w:val="51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183C" w14:textId="490F929E" w:rsidR="005D2B15" w:rsidRPr="0080365C" w:rsidRDefault="005D2B15" w:rsidP="005D2B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79F72" w14:textId="6FC9AFF1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TNHH MTV HỮU TÀI COMPUTER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A2645" w14:textId="790EEA24" w:rsidR="005D2B15" w:rsidRPr="0080365C" w:rsidRDefault="006C4288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HỮU TÀI COMPUTER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B6BF" w14:textId="26F8A40C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Vĩnh Long</w:t>
            </w:r>
          </w:p>
        </w:tc>
      </w:tr>
      <w:tr w:rsidR="005D2B15" w:rsidRPr="002A021F" w14:paraId="108D87E8" w14:textId="5476DC7C" w:rsidTr="005D2B15">
        <w:trPr>
          <w:trHeight w:val="51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68D5" w14:textId="2D5483BD" w:rsidR="005D2B15" w:rsidRPr="0080365C" w:rsidRDefault="005D2B15" w:rsidP="005D2B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D9157" w14:textId="24F376DD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TNHH MỘT THÀNH VIÊN TIN HỌC ĐỨC DŨNG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6DEFF" w14:textId="5A6F3E2E" w:rsidR="005D2B15" w:rsidRPr="0080365C" w:rsidRDefault="006C4288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ĐỨC DŨNG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63F3" w14:textId="1F5AEA9A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Nai</w:t>
            </w:r>
            <w:proofErr w:type="spellEnd"/>
          </w:p>
        </w:tc>
      </w:tr>
      <w:tr w:rsidR="005D2B15" w:rsidRPr="002A021F" w14:paraId="2FC466B6" w14:textId="5708587D" w:rsidTr="005D2B15">
        <w:trPr>
          <w:trHeight w:val="51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85D5" w14:textId="4D33683E" w:rsidR="005D2B15" w:rsidRPr="0080365C" w:rsidRDefault="005D2B15" w:rsidP="005D2B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1F8D9" w14:textId="1DA8BDA9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TNHH TIN HỌC MEGA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88F56" w14:textId="492BFD3D" w:rsidR="005D2B15" w:rsidRPr="0080365C" w:rsidRDefault="006C4288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MEGA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8CF2" w14:textId="1D05E0AA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Đà Nẵng</w:t>
            </w:r>
          </w:p>
        </w:tc>
      </w:tr>
      <w:tr w:rsidR="005D2B15" w:rsidRPr="002A021F" w14:paraId="62FF31C5" w14:textId="4C272270" w:rsidTr="005D2B15">
        <w:trPr>
          <w:trHeight w:val="51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31B5" w14:textId="6599B255" w:rsidR="005D2B15" w:rsidRPr="0080365C" w:rsidRDefault="005D2B15" w:rsidP="005D2B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09B37" w14:textId="015CFC58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TNHH CÔNG NGHỆ TIN HỌC PHI LONG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851ED" w14:textId="7A406619" w:rsidR="005D2B15" w:rsidRPr="0080365C" w:rsidRDefault="006C4288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PHI LONG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0CB7" w14:textId="62EF84D9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Đà Nẵng</w:t>
            </w:r>
          </w:p>
        </w:tc>
      </w:tr>
      <w:tr w:rsidR="005D2B15" w:rsidRPr="002A021F" w14:paraId="45867E38" w14:textId="6A317CC7" w:rsidTr="005D2B15">
        <w:trPr>
          <w:trHeight w:val="5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3385" w14:textId="501E72DB" w:rsidR="005D2B15" w:rsidRPr="0080365C" w:rsidRDefault="005D2B15" w:rsidP="005D2B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6772A" w14:textId="093F2354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TNHH XUÂN VINH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A4F04" w14:textId="3D38562F" w:rsidR="005D2B15" w:rsidRPr="0080365C" w:rsidRDefault="006C4288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XUÂN VINH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D642" w14:textId="34FBA373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Đà Nẵng</w:t>
            </w:r>
          </w:p>
        </w:tc>
      </w:tr>
      <w:tr w:rsidR="005D2B15" w:rsidRPr="002A021F" w14:paraId="36985720" w14:textId="77777777" w:rsidTr="005D2B15">
        <w:trPr>
          <w:trHeight w:val="5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6E4A" w14:textId="30A58D0F" w:rsidR="005D2B15" w:rsidRPr="0080365C" w:rsidRDefault="005D2B15" w:rsidP="005D2B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6DD21" w14:textId="2C0741E3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TNHH KỸ NGHỆ PHÚC ANH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A976E" w14:textId="3660D232" w:rsidR="005D2B15" w:rsidRPr="0080365C" w:rsidRDefault="006C4288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PHÚC ANH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296F" w14:textId="6A7616EE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</w:t>
            </w:r>
            <w:proofErr w:type="spellEnd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</w:p>
        </w:tc>
      </w:tr>
      <w:tr w:rsidR="005D2B15" w:rsidRPr="002A021F" w14:paraId="5290D637" w14:textId="77777777" w:rsidTr="005D2B15">
        <w:trPr>
          <w:trHeight w:val="5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2C15" w14:textId="47D25B6C" w:rsidR="005D2B15" w:rsidRPr="0080365C" w:rsidRDefault="005D2B15" w:rsidP="005D2B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ED661" w14:textId="59E2269B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CỔ PHẦN ĐẦU TƯ CÔNG NGHỆ HACOM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B5980" w14:textId="3318DF95" w:rsidR="005D2B15" w:rsidRPr="0080365C" w:rsidRDefault="006C4288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HACOM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1C48" w14:textId="6170312C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Tất</w:t>
            </w:r>
            <w:proofErr w:type="spellEnd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chi </w:t>
            </w:r>
            <w:proofErr w:type="spellStart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nhánh</w:t>
            </w:r>
            <w:proofErr w:type="spellEnd"/>
          </w:p>
        </w:tc>
      </w:tr>
      <w:tr w:rsidR="005D2B15" w:rsidRPr="002A021F" w14:paraId="2A250B26" w14:textId="77777777" w:rsidTr="005D2B15">
        <w:trPr>
          <w:trHeight w:val="5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028D" w14:textId="59E8A6F8" w:rsidR="005D2B15" w:rsidRPr="0080365C" w:rsidRDefault="005D2B15" w:rsidP="005D2B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7A421" w14:textId="00E0F9D1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TNHH THƯƠNG MẠI DỊCH VỤ TIN HỌC AN PHÁT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2E89E" w14:textId="4B9AE924" w:rsidR="005D2B15" w:rsidRPr="0080365C" w:rsidRDefault="006C4288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 PHÁT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55B6" w14:textId="3C454849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Tất</w:t>
            </w:r>
            <w:proofErr w:type="spellEnd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chi </w:t>
            </w:r>
            <w:proofErr w:type="spellStart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nhánh</w:t>
            </w:r>
            <w:proofErr w:type="spellEnd"/>
          </w:p>
        </w:tc>
      </w:tr>
      <w:tr w:rsidR="005D2B15" w:rsidRPr="002A021F" w14:paraId="1DE94771" w14:textId="77777777" w:rsidTr="005D2B15">
        <w:trPr>
          <w:trHeight w:val="5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00C1" w14:textId="20B4E514" w:rsidR="005D2B15" w:rsidRPr="0080365C" w:rsidRDefault="005D2B15" w:rsidP="005D2B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FA92E" w14:textId="5E9F0012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CỔ PHẦN MÁY TÍNH VIỆT PHONG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4FD53" w14:textId="1F121A27" w:rsidR="005D2B15" w:rsidRPr="0080365C" w:rsidRDefault="006C4288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VIỆT PHONG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24F9" w14:textId="29D2D5E8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Hải Dương</w:t>
            </w:r>
          </w:p>
        </w:tc>
      </w:tr>
      <w:tr w:rsidR="005D2B15" w:rsidRPr="002A021F" w14:paraId="5FC42655" w14:textId="77777777" w:rsidTr="005D2B15">
        <w:trPr>
          <w:trHeight w:val="5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61C4" w14:textId="5EB74FC6" w:rsidR="005D2B15" w:rsidRPr="0080365C" w:rsidRDefault="005D2B15" w:rsidP="005D2B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E53F2" w14:textId="79C81AEE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CỔ PHẦN VẬN TẢI VÀ THƯƠNG MẠI CPN VIỆT NAM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1D1D7" w14:textId="1EB6C321" w:rsidR="005D2B15" w:rsidRPr="0080365C" w:rsidRDefault="006C4288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CPN HẢI PHÒNG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7083" w14:textId="75571D09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Hải </w:t>
            </w:r>
            <w:proofErr w:type="spellStart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</w:p>
        </w:tc>
      </w:tr>
      <w:tr w:rsidR="005D2B15" w:rsidRPr="002A021F" w14:paraId="5E333D0F" w14:textId="77777777" w:rsidTr="005D2B15">
        <w:trPr>
          <w:trHeight w:val="5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AD26" w14:textId="709D0C94" w:rsidR="005D2B15" w:rsidRPr="0080365C" w:rsidRDefault="005D2B15" w:rsidP="005D2B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C59EE" w14:textId="5808C06F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TNHH THƯƠNG MẠI VÀ DỊCH VỤ YCC PHÚ THỌ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CBF05" w14:textId="27D029BD" w:rsidR="005D2B15" w:rsidRPr="0080365C" w:rsidRDefault="006C4288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YCC PHÚ THỌ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D21B" w14:textId="22DBEA6B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Phú</w:t>
            </w:r>
            <w:proofErr w:type="spellEnd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Thọ</w:t>
            </w:r>
            <w:proofErr w:type="spellEnd"/>
          </w:p>
        </w:tc>
      </w:tr>
      <w:tr w:rsidR="005D2B15" w:rsidRPr="002A021F" w14:paraId="55DAB5B7" w14:textId="77777777" w:rsidTr="005D2B15">
        <w:trPr>
          <w:trHeight w:val="5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F10F" w14:textId="7C3735DC" w:rsidR="005D2B15" w:rsidRPr="0080365C" w:rsidRDefault="005D2B15" w:rsidP="005D2B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1C2E6" w14:textId="77777777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fldChar w:fldCharType="begin"/>
            </w: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instrText xml:space="preserve"> HYPERLINK "https://masothue.com/5702018712-cong-ty-tnhh-may-tinh-quang-ninh" </w:instrText>
            </w: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fldChar w:fldCharType="separate"/>
            </w:r>
          </w:p>
          <w:p w14:paraId="2CFEEBD7" w14:textId="77777777" w:rsidR="005D2B15" w:rsidRPr="0080365C" w:rsidRDefault="005D2B15" w:rsidP="005D2B15">
            <w:pPr>
              <w:pStyle w:val="Heading3"/>
              <w:spacing w:before="270" w:after="45"/>
              <w:rPr>
                <w:rFonts w:ascii="Times New Roman" w:eastAsia="Times New Roman" w:hAnsi="Times New Roman" w:cs="Times New Roman"/>
                <w:b w:val="0"/>
                <w:caps w:val="0"/>
                <w:color w:val="000000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b w:val="0"/>
                <w:caps w:val="0"/>
                <w:color w:val="000000"/>
                <w:szCs w:val="28"/>
              </w:rPr>
              <w:t>CÔNG TY TNHH MÁY TÍNH QUẢNG NINH</w:t>
            </w:r>
          </w:p>
          <w:p w14:paraId="384796B4" w14:textId="4AAA5B5D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E6EC5" w14:textId="3C32F608" w:rsidR="005D2B15" w:rsidRPr="0080365C" w:rsidRDefault="006C4288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MÁY TÍNH QUẢNG NINH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5175" w14:textId="08F90CD8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Quảng</w:t>
            </w:r>
            <w:proofErr w:type="spellEnd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Ninh</w:t>
            </w:r>
            <w:proofErr w:type="spellEnd"/>
          </w:p>
        </w:tc>
      </w:tr>
      <w:tr w:rsidR="005D2B15" w:rsidRPr="002A021F" w14:paraId="67EE53EC" w14:textId="77777777" w:rsidTr="005D2B15">
        <w:trPr>
          <w:trHeight w:val="5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4558" w14:textId="2347A434" w:rsidR="005D2B15" w:rsidRPr="0080365C" w:rsidRDefault="005D2B15" w:rsidP="005D2B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52779" w14:textId="1B710407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CỔ PHẦN MÁY TÍNH HẢI ANH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916AD" w14:textId="3A3C7F63" w:rsidR="005D2B15" w:rsidRPr="0080365C" w:rsidRDefault="006C4288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HẢI ANH THÁI BÌNH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1304" w14:textId="089C4D2B" w:rsidR="005D2B15" w:rsidRPr="0080365C" w:rsidRDefault="005D2B15" w:rsidP="005D2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Thái Bình</w:t>
            </w:r>
          </w:p>
        </w:tc>
      </w:tr>
    </w:tbl>
    <w:p w14:paraId="63DE5315" w14:textId="673D577F" w:rsidR="002A021F" w:rsidRPr="002A021F" w:rsidRDefault="002A021F" w:rsidP="00C467E6">
      <w:pPr>
        <w:tabs>
          <w:tab w:val="left" w:pos="945"/>
        </w:tabs>
        <w:rPr>
          <w:sz w:val="52"/>
          <w:szCs w:val="144"/>
        </w:rPr>
      </w:pPr>
    </w:p>
    <w:sectPr w:rsidR="002A021F" w:rsidRPr="002A021F" w:rsidSect="00D06709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00F12" w14:textId="77777777" w:rsidR="00BB7A30" w:rsidRDefault="00BB7A30" w:rsidP="00D06709">
      <w:r>
        <w:separator/>
      </w:r>
    </w:p>
  </w:endnote>
  <w:endnote w:type="continuationSeparator" w:id="0">
    <w:p w14:paraId="76FA16AE" w14:textId="77777777" w:rsidR="00BB7A30" w:rsidRDefault="00BB7A30" w:rsidP="00D0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C1B05" w14:textId="77777777" w:rsidR="00BB7A30" w:rsidRDefault="00BB7A30" w:rsidP="00D06709">
      <w:r>
        <w:separator/>
      </w:r>
    </w:p>
  </w:footnote>
  <w:footnote w:type="continuationSeparator" w:id="0">
    <w:p w14:paraId="6D4FC187" w14:textId="77777777" w:rsidR="00BB7A30" w:rsidRDefault="00BB7A30" w:rsidP="00D06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F851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7673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CEAA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2ECF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0409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DA7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88E6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3C29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C44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AC1D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2A72CA"/>
    <w:multiLevelType w:val="hybridMultilevel"/>
    <w:tmpl w:val="1040BCF8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1F"/>
    <w:rsid w:val="000054B3"/>
    <w:rsid w:val="00024FB2"/>
    <w:rsid w:val="0008421E"/>
    <w:rsid w:val="000C2C90"/>
    <w:rsid w:val="000D4049"/>
    <w:rsid w:val="00224DA0"/>
    <w:rsid w:val="0027690D"/>
    <w:rsid w:val="002A021F"/>
    <w:rsid w:val="002B0E1A"/>
    <w:rsid w:val="00380F3E"/>
    <w:rsid w:val="00560EA0"/>
    <w:rsid w:val="005B627D"/>
    <w:rsid w:val="005D2B15"/>
    <w:rsid w:val="005F5561"/>
    <w:rsid w:val="006A0F06"/>
    <w:rsid w:val="006C4288"/>
    <w:rsid w:val="006C60E6"/>
    <w:rsid w:val="006F64C5"/>
    <w:rsid w:val="0080365C"/>
    <w:rsid w:val="008400BF"/>
    <w:rsid w:val="00897DB8"/>
    <w:rsid w:val="00926AE6"/>
    <w:rsid w:val="00940136"/>
    <w:rsid w:val="00984E06"/>
    <w:rsid w:val="009D1EC7"/>
    <w:rsid w:val="009F1BD9"/>
    <w:rsid w:val="00A1480A"/>
    <w:rsid w:val="00AB03FA"/>
    <w:rsid w:val="00AD0DDD"/>
    <w:rsid w:val="00AD6FA4"/>
    <w:rsid w:val="00B47126"/>
    <w:rsid w:val="00BB7A30"/>
    <w:rsid w:val="00C467E6"/>
    <w:rsid w:val="00C63346"/>
    <w:rsid w:val="00D06709"/>
    <w:rsid w:val="00D709A7"/>
    <w:rsid w:val="00D74C88"/>
    <w:rsid w:val="00E22C8F"/>
    <w:rsid w:val="00F45CE1"/>
    <w:rsid w:val="00FD1D9B"/>
    <w:rsid w:val="00FD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236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B47126"/>
    <w:rPr>
      <w:sz w:val="16"/>
    </w:rPr>
  </w:style>
  <w:style w:type="paragraph" w:styleId="Heading1">
    <w:name w:val="heading 1"/>
    <w:basedOn w:val="Normal"/>
    <w:next w:val="Normal"/>
    <w:link w:val="Heading1Char"/>
    <w:qFormat/>
    <w:rsid w:val="00926AE6"/>
    <w:pPr>
      <w:keepNext/>
      <w:keepLines/>
      <w:outlineLvl w:val="0"/>
    </w:pPr>
    <w:rPr>
      <w:rFonts w:asciiTheme="majorHAnsi" w:eastAsiaTheme="majorEastAsia" w:hAnsiTheme="majorHAnsi" w:cs="Times New Roman (Headings CS)"/>
      <w:b/>
      <w:caps/>
      <w:color w:val="FFFFFF" w:themeColor="background1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926AE6"/>
    <w:pPr>
      <w:keepNext/>
      <w:keepLines/>
      <w:spacing w:before="40"/>
      <w:outlineLvl w:val="1"/>
    </w:pPr>
    <w:rPr>
      <w:rFonts w:eastAsiaTheme="majorEastAsia" w:cs="Times New Roman (Headings CS)"/>
      <w:caps/>
      <w:color w:val="FFFFFF" w:themeColor="background1"/>
      <w:spacing w:val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926AE6"/>
    <w:pPr>
      <w:keepNext/>
      <w:keepLines/>
      <w:ind w:left="113"/>
      <w:outlineLvl w:val="2"/>
    </w:pPr>
    <w:rPr>
      <w:rFonts w:asciiTheme="majorHAnsi" w:eastAsiaTheme="majorEastAsia" w:hAnsiTheme="majorHAnsi" w:cs="Times New Roman (Headings CS)"/>
      <w:b/>
      <w:caps/>
      <w:color w:val="2C3B57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5D2B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421E"/>
    <w:rPr>
      <w:sz w:val="16"/>
    </w:rPr>
  </w:style>
  <w:style w:type="paragraph" w:styleId="Footer">
    <w:name w:val="footer"/>
    <w:basedOn w:val="Normal"/>
    <w:link w:val="Foot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421E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D0670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21E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0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8421E"/>
    <w:rPr>
      <w:rFonts w:asciiTheme="majorHAnsi" w:eastAsiaTheme="majorEastAsia" w:hAnsiTheme="majorHAnsi" w:cs="Times New Roman (Headings CS)"/>
      <w:b/>
      <w:caps/>
      <w:color w:val="FFFFFF" w:themeColor="background1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08421E"/>
    <w:rPr>
      <w:rFonts w:eastAsiaTheme="majorEastAsia" w:cs="Times New Roman (Headings CS)"/>
      <w:caps/>
      <w:color w:val="FFFFFF" w:themeColor="background1"/>
      <w:spacing w:val="80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08421E"/>
    <w:rPr>
      <w:rFonts w:asciiTheme="majorHAnsi" w:eastAsiaTheme="majorEastAsia" w:hAnsiTheme="majorHAnsi" w:cs="Times New Roman (Headings CS)"/>
      <w:b/>
      <w:caps/>
      <w:color w:val="2C3B57" w:themeColor="text2"/>
      <w:sz w:val="28"/>
    </w:rPr>
  </w:style>
  <w:style w:type="paragraph" w:customStyle="1" w:styleId="Text">
    <w:name w:val="Text"/>
    <w:basedOn w:val="Normal"/>
    <w:uiPriority w:val="3"/>
    <w:qFormat/>
    <w:rsid w:val="00926AE6"/>
    <w:pPr>
      <w:spacing w:before="120" w:line="336" w:lineRule="auto"/>
      <w:ind w:left="113"/>
    </w:pPr>
    <w:rPr>
      <w:color w:val="404040" w:themeColor="text1" w:themeTint="BF"/>
      <w:sz w:val="22"/>
    </w:rPr>
  </w:style>
  <w:style w:type="paragraph" w:customStyle="1" w:styleId="Dates">
    <w:name w:val="Dates"/>
    <w:basedOn w:val="Normal"/>
    <w:semiHidden/>
    <w:qFormat/>
    <w:rsid w:val="00926AE6"/>
    <w:pPr>
      <w:ind w:left="113"/>
    </w:pPr>
    <w:rPr>
      <w:b/>
      <w:color w:val="2C3B57" w:themeColor="text2"/>
      <w:sz w:val="20"/>
    </w:rPr>
  </w:style>
  <w:style w:type="paragraph" w:styleId="ListParagraph">
    <w:name w:val="List Paragraph"/>
    <w:basedOn w:val="Normal"/>
    <w:uiPriority w:val="34"/>
    <w:semiHidden/>
    <w:qFormat/>
    <w:rsid w:val="00AD6FA4"/>
    <w:pPr>
      <w:numPr>
        <w:numId w:val="11"/>
      </w:numPr>
      <w:spacing w:before="120" w:line="480" w:lineRule="auto"/>
      <w:ind w:left="470" w:hanging="357"/>
      <w:contextualSpacing/>
    </w:pPr>
    <w:rPr>
      <w:rFonts w:ascii="Gill Sans MT" w:hAnsi="Gill Sans MT" w:cs="Times New Roman (Body CS)"/>
      <w:caps/>
      <w:color w:val="000000" w:themeColor="text1"/>
      <w:sz w:val="22"/>
    </w:rPr>
  </w:style>
  <w:style w:type="character" w:styleId="PlaceholderText">
    <w:name w:val="Placeholder Text"/>
    <w:basedOn w:val="DefaultParagraphFont"/>
    <w:uiPriority w:val="99"/>
    <w:semiHidden/>
    <w:rsid w:val="00926AE6"/>
    <w:rPr>
      <w:color w:val="808080"/>
    </w:rPr>
  </w:style>
  <w:style w:type="paragraph" w:customStyle="1" w:styleId="TextAlt">
    <w:name w:val="Text Alt"/>
    <w:basedOn w:val="Text"/>
    <w:uiPriority w:val="4"/>
    <w:qFormat/>
    <w:rsid w:val="00B47126"/>
    <w:pPr>
      <w:jc w:val="right"/>
    </w:pPr>
    <w:rPr>
      <w:color w:val="FFFFFF" w:themeColor="background1"/>
    </w:rPr>
  </w:style>
  <w:style w:type="character" w:styleId="Emphasis">
    <w:name w:val="Emphasis"/>
    <w:basedOn w:val="DefaultParagraphFont"/>
    <w:uiPriority w:val="20"/>
    <w:qFormat/>
    <w:rsid w:val="005D2B1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D2B15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B15"/>
    <w:rPr>
      <w:rFonts w:asciiTheme="majorHAnsi" w:eastAsiaTheme="majorEastAsia" w:hAnsiTheme="majorHAnsi" w:cstheme="majorBidi"/>
      <w:i/>
      <w:iCs/>
      <w:color w:val="2F5496" w:themeColor="accent1" w:themeShade="B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D\AppData\Roaming\Microsoft\Templates\Organized%20modern%20cover%20letter.dotx" TargetMode="External"/></Relationships>
</file>

<file path=word/theme/theme1.xml><?xml version="1.0" encoding="utf-8"?>
<a:theme xmlns:a="http://schemas.openxmlformats.org/drawingml/2006/main" name="ModernResume">
  <a:themeElements>
    <a:clrScheme name="ModernResume 1">
      <a:dk1>
        <a:srgbClr val="000000"/>
      </a:dk1>
      <a:lt1>
        <a:srgbClr val="FFFFFF"/>
      </a:lt1>
      <a:dk2>
        <a:srgbClr val="2C3B57"/>
      </a:dk2>
      <a:lt2>
        <a:srgbClr val="CADEE5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1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B79958AF-6D2F-8E47-B31C-9D77199320A6}" vid="{735B7FF7-6B85-2E43-9A7F-201390A7BE5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110F92-3256-43FA-9129-0A43C1CEE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C5AB01-0919-4A04-9F87-528291D13B7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913B19F2-16FA-4FF0-A7A5-A3C9186FC3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Organized modern cover letter</Template>
  <TotalTime>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2023-07-25T03:51:00Z</dcterms:created>
  <dcterms:modified xsi:type="dcterms:W3CDTF">2023-07-25T03:53:00Z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